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maranoa-profile"/>
    <w:p>
      <w:pPr>
        <w:pStyle w:val="Heading1"/>
      </w:pPr>
      <w:r>
        <w:t xml:space="preserve">Maranoa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58,719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13,255          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Roma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7,752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Maranoa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$54,658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$2,780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7,051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1,551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1,245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5,170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5,248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1165 - Mount Tabor Bushfire (22 September to 8 October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1164 - Southwest Queensland Flooding and Rainfall (21 November to 10 December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1126 - QLD - Western Queensland Rainfall and Flooding (22 March - 20 April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1097 - Queensland low pressure trough (20 November - 1 December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body6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1078 - Southern Queensland Bushfires (8 September - 7 November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160,834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2025-02-12T02:28:53Z</dcterms:created>
  <dcterms:modified xsi:type="dcterms:W3CDTF">2025-02-12T02:28:53Z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